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5202" w14:textId="77777777" w:rsidR="009630AD" w:rsidRDefault="00AD6287" w:rsidP="00AD6287">
      <w:pPr>
        <w:spacing w:after="0"/>
        <w:rPr>
          <w:rFonts w:ascii="Arial" w:hAnsi="Arial" w:cs="Arial"/>
          <w:sz w:val="46"/>
          <w:szCs w:val="46"/>
        </w:rPr>
      </w:pPr>
      <w:r w:rsidRPr="00AD6287">
        <w:rPr>
          <w:rFonts w:ascii="Arial" w:hAnsi="Arial" w:cs="Arial"/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6D2B5" wp14:editId="4AEE562D">
                <wp:simplePos x="0" y="0"/>
                <wp:positionH relativeFrom="column">
                  <wp:posOffset>-219075</wp:posOffset>
                </wp:positionH>
                <wp:positionV relativeFrom="paragraph">
                  <wp:posOffset>120015</wp:posOffset>
                </wp:positionV>
                <wp:extent cx="10277475" cy="6867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7475" cy="686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B1D71" id="Rectangle 3" o:spid="_x0000_s1026" style="position:absolute;margin-left:-17.25pt;margin-top:9.45pt;width:809.25pt;height:54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" filled="f" strokecolor="black [3213]" strokeweight="2pt"/>
            </w:pict>
          </mc:Fallback>
        </mc:AlternateContent>
      </w:r>
      <w:r w:rsidR="00AF2B57">
        <w:rPr>
          <w:rFonts w:ascii="Arial" w:hAnsi="Arial" w:cs="Arial"/>
          <w:noProof/>
          <w:sz w:val="36"/>
          <w:lang w:eastAsia="en-AU"/>
        </w:rPr>
        <w:drawing>
          <wp:anchor distT="0" distB="0" distL="114300" distR="114300" simplePos="0" relativeHeight="251641344" behindDoc="0" locked="0" layoutInCell="1" allowOverlap="1" wp14:anchorId="346CCFE5" wp14:editId="4D704BF9">
            <wp:simplePos x="0" y="0"/>
            <wp:positionH relativeFrom="column">
              <wp:posOffset>185420</wp:posOffset>
            </wp:positionH>
            <wp:positionV relativeFrom="paragraph">
              <wp:posOffset>231775</wp:posOffset>
            </wp:positionV>
            <wp:extent cx="2734310" cy="1059180"/>
            <wp:effectExtent l="0" t="0" r="0" b="0"/>
            <wp:wrapNone/>
            <wp:docPr id="4" name="Picture 0" descr="DPIRD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IRD-logo-blac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C18A7" w14:textId="77777777" w:rsidR="00AD6287" w:rsidRPr="0033532F" w:rsidRDefault="004D564D" w:rsidP="00AD6287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 w:rsidRPr="00AD6287">
        <w:rPr>
          <w:rFonts w:ascii="Arial" w:hAnsi="Arial" w:cs="Arial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1F69BE" wp14:editId="1828998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028950" cy="638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4A9A3" w14:textId="77777777" w:rsidR="00AD6287" w:rsidRPr="00775936" w:rsidRDefault="00775936" w:rsidP="00AD6287">
                            <w:pPr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593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Recipient organisation</w:t>
                            </w:r>
                            <w:r w:rsidR="00AD6287" w:rsidRPr="0077593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F69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3pt;margin-top:.5pt;width:238.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xQEAIAAB8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">
                <v:textbox>
                  <w:txbxContent>
                    <w:p w14:paraId="6E64A9A3" w14:textId="77777777" w:rsidR="00AD6287" w:rsidRPr="00775936" w:rsidRDefault="00775936" w:rsidP="00AD6287">
                      <w:pPr>
                        <w:jc w:val="righ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75936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>Recipient organisation</w:t>
                      </w:r>
                      <w:r w:rsidR="00AD6287" w:rsidRPr="00775936"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 xml:space="preserve">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936">
        <w:rPr>
          <w:rFonts w:ascii="Arial" w:hAnsi="Arial" w:cs="Arial"/>
          <w:noProof/>
          <w:sz w:val="36"/>
          <w:lang w:eastAsia="en-AU"/>
        </w:rPr>
        <w:drawing>
          <wp:anchor distT="0" distB="0" distL="114300" distR="114300" simplePos="0" relativeHeight="251648512" behindDoc="0" locked="0" layoutInCell="1" allowOverlap="1" wp14:anchorId="6895D0E3" wp14:editId="567B8B4D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086094" cy="5905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DC_Logo_01_HR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094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DC7">
        <w:rPr>
          <w:rFonts w:ascii="Arial" w:hAnsi="Arial" w:cs="Arial"/>
          <w:sz w:val="36"/>
        </w:rPr>
        <w:t xml:space="preserve">      </w:t>
      </w:r>
    </w:p>
    <w:p w14:paraId="50CA974F" w14:textId="77777777" w:rsidR="006240DA" w:rsidRPr="0033532F" w:rsidRDefault="006240DA" w:rsidP="00AD6287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</w:p>
    <w:p w14:paraId="071B86F9" w14:textId="77777777" w:rsidR="00EF0B81" w:rsidRDefault="00EF0B81" w:rsidP="00AD6287">
      <w:pPr>
        <w:jc w:val="center"/>
        <w:rPr>
          <w:rFonts w:ascii="Arial" w:hAnsi="Arial" w:cs="Arial"/>
          <w:b/>
          <w:sz w:val="60"/>
          <w:szCs w:val="60"/>
        </w:rPr>
      </w:pPr>
    </w:p>
    <w:p w14:paraId="4615A6B2" w14:textId="77777777" w:rsidR="0018523C" w:rsidRPr="004A6A6E" w:rsidRDefault="004D564D" w:rsidP="00AD6287">
      <w:pPr>
        <w:jc w:val="center"/>
        <w:rPr>
          <w:rFonts w:ascii="Arial" w:hAnsi="Arial" w:cs="Arial"/>
          <w:b/>
          <w:sz w:val="96"/>
          <w:szCs w:val="96"/>
        </w:rPr>
      </w:pPr>
      <w:r w:rsidRPr="004A6A6E">
        <w:rPr>
          <w:rFonts w:ascii="Arial" w:hAnsi="Arial" w:cs="Arial"/>
          <w:b/>
          <w:sz w:val="96"/>
          <w:szCs w:val="96"/>
        </w:rPr>
        <w:t>Insert project name here</w:t>
      </w:r>
    </w:p>
    <w:p w14:paraId="47A8C2E5" w14:textId="77777777" w:rsidR="00012496" w:rsidRPr="00012496" w:rsidRDefault="00012496" w:rsidP="00AD6287">
      <w:pPr>
        <w:jc w:val="center"/>
        <w:rPr>
          <w:rFonts w:ascii="Arial" w:hAnsi="Arial" w:cs="Arial"/>
          <w:b/>
          <w:sz w:val="60"/>
          <w:szCs w:val="60"/>
        </w:rPr>
      </w:pPr>
      <w:r w:rsidRPr="00012496">
        <w:rPr>
          <w:rFonts w:ascii="Arial" w:hAnsi="Arial" w:cs="Arial"/>
          <w:b/>
          <w:sz w:val="60"/>
          <w:szCs w:val="60"/>
        </w:rPr>
        <w:t>May have a sub-heading here</w:t>
      </w:r>
    </w:p>
    <w:p w14:paraId="3049A8EE" w14:textId="77777777" w:rsidR="002D51E2" w:rsidRDefault="002D51E2" w:rsidP="00AD6287">
      <w:pPr>
        <w:jc w:val="center"/>
        <w:rPr>
          <w:rFonts w:ascii="Arial" w:hAnsi="Arial" w:cs="Arial"/>
          <w:b/>
          <w:sz w:val="48"/>
          <w:szCs w:val="48"/>
        </w:rPr>
      </w:pPr>
    </w:p>
    <w:p w14:paraId="14E26EDB" w14:textId="77777777" w:rsidR="00DC6DF9" w:rsidRPr="002D51E2" w:rsidRDefault="00EB6333" w:rsidP="00AD6287">
      <w:pPr>
        <w:jc w:val="center"/>
        <w:rPr>
          <w:rFonts w:ascii="Arial" w:hAnsi="Arial" w:cs="Arial"/>
          <w:b/>
          <w:sz w:val="48"/>
          <w:szCs w:val="48"/>
        </w:rPr>
      </w:pPr>
      <w:r w:rsidRPr="002D51E2">
        <w:rPr>
          <w:rFonts w:ascii="Arial" w:hAnsi="Arial" w:cs="Arial"/>
          <w:b/>
          <w:sz w:val="48"/>
          <w:szCs w:val="48"/>
        </w:rPr>
        <w:t xml:space="preserve">Officially opened </w:t>
      </w:r>
      <w:r w:rsidR="003374CF">
        <w:rPr>
          <w:rFonts w:ascii="Arial" w:hAnsi="Arial" w:cs="Arial"/>
          <w:b/>
          <w:sz w:val="48"/>
          <w:szCs w:val="48"/>
        </w:rPr>
        <w:t>[</w:t>
      </w:r>
      <w:r w:rsidR="00A31F0C">
        <w:rPr>
          <w:rFonts w:ascii="Arial" w:hAnsi="Arial" w:cs="Arial"/>
          <w:b/>
          <w:sz w:val="48"/>
          <w:szCs w:val="48"/>
        </w:rPr>
        <w:t>X</w:t>
      </w:r>
      <w:r w:rsidR="003374CF">
        <w:rPr>
          <w:rFonts w:ascii="Arial" w:hAnsi="Arial" w:cs="Arial"/>
          <w:b/>
          <w:sz w:val="48"/>
          <w:szCs w:val="48"/>
        </w:rPr>
        <w:t xml:space="preserve">, </w:t>
      </w:r>
      <w:r w:rsidR="00A31F0C">
        <w:rPr>
          <w:rFonts w:ascii="Arial" w:hAnsi="Arial" w:cs="Arial"/>
          <w:b/>
          <w:sz w:val="48"/>
          <w:szCs w:val="48"/>
        </w:rPr>
        <w:t>M</w:t>
      </w:r>
      <w:r w:rsidR="003374CF">
        <w:rPr>
          <w:rFonts w:ascii="Arial" w:hAnsi="Arial" w:cs="Arial"/>
          <w:b/>
          <w:sz w:val="48"/>
          <w:szCs w:val="48"/>
        </w:rPr>
        <w:t xml:space="preserve">onth, </w:t>
      </w:r>
      <w:r w:rsidR="00A31F0C">
        <w:rPr>
          <w:rFonts w:ascii="Arial" w:hAnsi="Arial" w:cs="Arial"/>
          <w:b/>
          <w:sz w:val="48"/>
          <w:szCs w:val="48"/>
        </w:rPr>
        <w:t>202X</w:t>
      </w:r>
      <w:r w:rsidR="003374CF">
        <w:rPr>
          <w:rFonts w:ascii="Arial" w:hAnsi="Arial" w:cs="Arial"/>
          <w:b/>
          <w:sz w:val="48"/>
          <w:szCs w:val="48"/>
        </w:rPr>
        <w:t>]</w:t>
      </w:r>
      <w:r w:rsidR="00C62D00" w:rsidRPr="002D51E2">
        <w:rPr>
          <w:rFonts w:ascii="Arial" w:hAnsi="Arial" w:cs="Arial"/>
          <w:b/>
          <w:sz w:val="48"/>
          <w:szCs w:val="48"/>
        </w:rPr>
        <w:t xml:space="preserve"> by</w:t>
      </w:r>
    </w:p>
    <w:p w14:paraId="4DC38A78" w14:textId="77777777" w:rsidR="009E15C1" w:rsidRDefault="00393709" w:rsidP="009E15C1">
      <w:pPr>
        <w:jc w:val="center"/>
        <w:rPr>
          <w:rFonts w:ascii="Arial" w:hAnsi="Arial" w:cs="Arial"/>
          <w:sz w:val="32"/>
          <w:szCs w:val="40"/>
        </w:rPr>
      </w:pPr>
      <w:r w:rsidRPr="00CC079C">
        <w:rPr>
          <w:rFonts w:ascii="Arial" w:hAnsi="Arial" w:cs="Arial"/>
          <w:noProof/>
          <w:sz w:val="32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9BE5F5" wp14:editId="63D1D1CD">
                <wp:simplePos x="0" y="0"/>
                <wp:positionH relativeFrom="column">
                  <wp:posOffset>504825</wp:posOffset>
                </wp:positionH>
                <wp:positionV relativeFrom="paragraph">
                  <wp:posOffset>168910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A5751" w14:textId="77777777" w:rsidR="00E84148" w:rsidRPr="00954875" w:rsidRDefault="00E84148" w:rsidP="00586407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54875">
                              <w:rPr>
                                <w:sz w:val="32"/>
                                <w:szCs w:val="32"/>
                              </w:rPr>
                              <w:t>Insert other dignitaries as required</w:t>
                            </w:r>
                            <w:r w:rsidR="00B345B3" w:rsidRPr="00954875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D047C9E" w14:textId="77777777" w:rsidR="00586407" w:rsidRDefault="00586407" w:rsidP="0058640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9BE5F5" id="_x0000_s1027" type="#_x0000_t202" style="position:absolute;left:0;text-align:left;margin-left:39.75pt;margin-top:13.3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TrMIyd4AAAAJAQAADwAAAAAAAAAAAAAAAABuBAAAZHJzL2Rvd25yZXYueG1sUEsFBgAAAAAE&#10;AAQA8wAAAHkFAAAAAA==&#10;">
                <v:textbox style="mso-fit-shape-to-text:t">
                  <w:txbxContent>
                    <w:p w14:paraId="164A5751" w14:textId="77777777" w:rsidR="00E84148" w:rsidRPr="00954875" w:rsidRDefault="00E84148" w:rsidP="00586407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954875">
                        <w:rPr>
                          <w:sz w:val="32"/>
                          <w:szCs w:val="32"/>
                        </w:rPr>
                        <w:t>Insert other dignitaries as required</w:t>
                      </w:r>
                      <w:r w:rsidR="00B345B3" w:rsidRPr="00954875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3D047C9E" w14:textId="77777777" w:rsidR="00586407" w:rsidRDefault="00586407" w:rsidP="00586407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079C" w:rsidRPr="00CC079C">
        <w:rPr>
          <w:rFonts w:ascii="Arial" w:hAnsi="Arial" w:cs="Arial"/>
          <w:noProof/>
          <w:sz w:val="32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6A9199" wp14:editId="2A60522E">
                <wp:simplePos x="0" y="0"/>
                <wp:positionH relativeFrom="column">
                  <wp:posOffset>5371465</wp:posOffset>
                </wp:positionH>
                <wp:positionV relativeFrom="paragraph">
                  <wp:posOffset>207010</wp:posOffset>
                </wp:positionV>
                <wp:extent cx="2360930" cy="14046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7AC9D" w14:textId="77777777" w:rsidR="00CC079C" w:rsidRPr="00954875" w:rsidRDefault="003374CF" w:rsidP="0058640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487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Hon </w:t>
                            </w:r>
                            <w:r w:rsidR="00117076" w:rsidRPr="0095487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Don Punch</w:t>
                            </w:r>
                            <w:r w:rsidR="00CC079C" w:rsidRPr="0095487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ML</w:t>
                            </w:r>
                            <w:r w:rsidRPr="0095487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14:paraId="0D45BA1C" w14:textId="77777777" w:rsidR="00CC079C" w:rsidRPr="00954875" w:rsidRDefault="00117076" w:rsidP="0011707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5487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Minister for Regional Development; Disability Services; Fisheries; Seniors and Ageing; Volunteering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A9199" id="_x0000_s1028" type="#_x0000_t202" style="position:absolute;left:0;text-align:left;margin-left:422.95pt;margin-top:16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">
                <v:textbox style="mso-fit-shape-to-text:t">
                  <w:txbxContent>
                    <w:p w14:paraId="1E17AC9D" w14:textId="77777777" w:rsidR="00CC079C" w:rsidRPr="00954875" w:rsidRDefault="003374CF" w:rsidP="00586407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5487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Hon </w:t>
                      </w:r>
                      <w:r w:rsidR="00117076" w:rsidRPr="0095487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Don Punch</w:t>
                      </w:r>
                      <w:r w:rsidR="00CC079C" w:rsidRPr="0095487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ML</w:t>
                      </w:r>
                      <w:r w:rsidRPr="0095487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  <w:p w14:paraId="0D45BA1C" w14:textId="77777777" w:rsidR="00CC079C" w:rsidRPr="00954875" w:rsidRDefault="00117076" w:rsidP="00117076">
                      <w:pPr>
                        <w:spacing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54875">
                        <w:rPr>
                          <w:rFonts w:ascii="Arial" w:hAnsi="Arial" w:cs="Arial"/>
                          <w:sz w:val="32"/>
                          <w:szCs w:val="32"/>
                        </w:rPr>
                        <w:t>Minister for Regional Development; Disability Services; Fisheries; Seniors and Ageing; Volunteering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A3FF4C" w14:textId="77777777" w:rsidR="009E15C1" w:rsidRDefault="009E15C1" w:rsidP="009E15C1">
      <w:pPr>
        <w:jc w:val="center"/>
        <w:rPr>
          <w:rFonts w:ascii="Arial" w:hAnsi="Arial" w:cs="Arial"/>
          <w:sz w:val="32"/>
          <w:szCs w:val="40"/>
        </w:rPr>
      </w:pPr>
    </w:p>
    <w:p w14:paraId="6B86016A" w14:textId="77777777" w:rsidR="009E15C1" w:rsidRDefault="009E15C1" w:rsidP="009E15C1">
      <w:pPr>
        <w:jc w:val="center"/>
        <w:rPr>
          <w:rFonts w:ascii="Arial" w:hAnsi="Arial" w:cs="Arial"/>
          <w:sz w:val="32"/>
          <w:szCs w:val="40"/>
        </w:rPr>
      </w:pPr>
    </w:p>
    <w:p w14:paraId="0EF1348D" w14:textId="77777777" w:rsidR="00954875" w:rsidRDefault="00954875" w:rsidP="00F510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48"/>
          <w:szCs w:val="48"/>
        </w:rPr>
      </w:pPr>
    </w:p>
    <w:p w14:paraId="5679AE35" w14:textId="77777777" w:rsidR="00954875" w:rsidRDefault="00954875" w:rsidP="00F510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48"/>
          <w:szCs w:val="48"/>
        </w:rPr>
      </w:pPr>
    </w:p>
    <w:p w14:paraId="151D0ECF" w14:textId="77777777" w:rsidR="00F510D4" w:rsidRPr="00723F46" w:rsidRDefault="00F510D4" w:rsidP="00F510D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48"/>
          <w:szCs w:val="48"/>
        </w:rPr>
      </w:pPr>
      <w:r w:rsidRPr="00723F46">
        <w:rPr>
          <w:rStyle w:val="normaltextrun"/>
          <w:rFonts w:ascii="Arial" w:hAnsi="Arial" w:cs="Arial"/>
          <w:sz w:val="48"/>
          <w:szCs w:val="48"/>
        </w:rPr>
        <w:t>Supported by the State Government</w:t>
      </w:r>
      <w:r w:rsidRPr="00723F46">
        <w:rPr>
          <w:rStyle w:val="eop"/>
          <w:rFonts w:ascii="Arial" w:hAnsi="Arial" w:cs="Arial"/>
          <w:sz w:val="48"/>
          <w:szCs w:val="48"/>
        </w:rPr>
        <w:t> </w:t>
      </w:r>
    </w:p>
    <w:p w14:paraId="16CDCFBA" w14:textId="77777777" w:rsidR="00A374BD" w:rsidRPr="009E15C1" w:rsidRDefault="00A374BD" w:rsidP="00F510D4">
      <w:pPr>
        <w:jc w:val="center"/>
        <w:rPr>
          <w:rFonts w:ascii="Arial" w:hAnsi="Arial" w:cs="Arial"/>
          <w:sz w:val="32"/>
          <w:szCs w:val="40"/>
        </w:rPr>
      </w:pPr>
    </w:p>
    <w:sectPr w:rsidR="00A374BD" w:rsidRPr="009E15C1" w:rsidSect="009630A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0MDUzsDQ0MLS0MDZQ0lEKTi0uzszPAykwrAUAKCO3SCwAAAA="/>
  </w:docVars>
  <w:rsids>
    <w:rsidRoot w:val="00CC649F"/>
    <w:rsid w:val="00012496"/>
    <w:rsid w:val="00052719"/>
    <w:rsid w:val="00076A28"/>
    <w:rsid w:val="000D3E4C"/>
    <w:rsid w:val="00117076"/>
    <w:rsid w:val="001311C3"/>
    <w:rsid w:val="00145025"/>
    <w:rsid w:val="0018523C"/>
    <w:rsid w:val="00185D50"/>
    <w:rsid w:val="001979AA"/>
    <w:rsid w:val="001A75B2"/>
    <w:rsid w:val="001C69E9"/>
    <w:rsid w:val="001D7517"/>
    <w:rsid w:val="002374D9"/>
    <w:rsid w:val="002849E3"/>
    <w:rsid w:val="00292026"/>
    <w:rsid w:val="00292BCB"/>
    <w:rsid w:val="002B2583"/>
    <w:rsid w:val="002D51E2"/>
    <w:rsid w:val="002E1697"/>
    <w:rsid w:val="002F1EA2"/>
    <w:rsid w:val="003014F8"/>
    <w:rsid w:val="0030628A"/>
    <w:rsid w:val="0033532F"/>
    <w:rsid w:val="003374CF"/>
    <w:rsid w:val="00363E65"/>
    <w:rsid w:val="00393709"/>
    <w:rsid w:val="003C5C45"/>
    <w:rsid w:val="003E4491"/>
    <w:rsid w:val="003E6426"/>
    <w:rsid w:val="00405812"/>
    <w:rsid w:val="00463F65"/>
    <w:rsid w:val="004A6A6E"/>
    <w:rsid w:val="004D564D"/>
    <w:rsid w:val="004D5A2B"/>
    <w:rsid w:val="00530146"/>
    <w:rsid w:val="00533DC7"/>
    <w:rsid w:val="00534968"/>
    <w:rsid w:val="00556DDF"/>
    <w:rsid w:val="00586407"/>
    <w:rsid w:val="00595BE7"/>
    <w:rsid w:val="005F17A3"/>
    <w:rsid w:val="006240DA"/>
    <w:rsid w:val="00656E33"/>
    <w:rsid w:val="00662542"/>
    <w:rsid w:val="006F398A"/>
    <w:rsid w:val="00704262"/>
    <w:rsid w:val="00723F46"/>
    <w:rsid w:val="007650F4"/>
    <w:rsid w:val="00775936"/>
    <w:rsid w:val="007935CD"/>
    <w:rsid w:val="00814C0D"/>
    <w:rsid w:val="00824AB2"/>
    <w:rsid w:val="00853E96"/>
    <w:rsid w:val="00893C91"/>
    <w:rsid w:val="009474CD"/>
    <w:rsid w:val="00954875"/>
    <w:rsid w:val="009630AD"/>
    <w:rsid w:val="00976337"/>
    <w:rsid w:val="009E15C1"/>
    <w:rsid w:val="009E6B3B"/>
    <w:rsid w:val="00A31F0C"/>
    <w:rsid w:val="00A374BD"/>
    <w:rsid w:val="00A5690E"/>
    <w:rsid w:val="00A814F0"/>
    <w:rsid w:val="00AD6287"/>
    <w:rsid w:val="00AD6928"/>
    <w:rsid w:val="00AD71E6"/>
    <w:rsid w:val="00AE5925"/>
    <w:rsid w:val="00AF2B57"/>
    <w:rsid w:val="00AF4D75"/>
    <w:rsid w:val="00B13E88"/>
    <w:rsid w:val="00B24774"/>
    <w:rsid w:val="00B345B3"/>
    <w:rsid w:val="00B5129E"/>
    <w:rsid w:val="00B637A8"/>
    <w:rsid w:val="00B7297A"/>
    <w:rsid w:val="00BB49D7"/>
    <w:rsid w:val="00BE1597"/>
    <w:rsid w:val="00BE2B20"/>
    <w:rsid w:val="00C62D00"/>
    <w:rsid w:val="00CB2FE1"/>
    <w:rsid w:val="00CC079C"/>
    <w:rsid w:val="00CC649F"/>
    <w:rsid w:val="00D056FB"/>
    <w:rsid w:val="00D15130"/>
    <w:rsid w:val="00D515C9"/>
    <w:rsid w:val="00D71844"/>
    <w:rsid w:val="00D81009"/>
    <w:rsid w:val="00DC6DF9"/>
    <w:rsid w:val="00DD4E0B"/>
    <w:rsid w:val="00E73F65"/>
    <w:rsid w:val="00E84148"/>
    <w:rsid w:val="00EB6333"/>
    <w:rsid w:val="00EC48F7"/>
    <w:rsid w:val="00EC5546"/>
    <w:rsid w:val="00EF0B81"/>
    <w:rsid w:val="00F176F8"/>
    <w:rsid w:val="00F3184A"/>
    <w:rsid w:val="00F510D4"/>
    <w:rsid w:val="00F87629"/>
    <w:rsid w:val="00F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665D"/>
  <w15:docId w15:val="{89C62B64-6071-4990-B4B5-92C2AD11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D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5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510D4"/>
  </w:style>
  <w:style w:type="character" w:customStyle="1" w:styleId="eop">
    <w:name w:val="eop"/>
    <w:basedOn w:val="DefaultParagraphFont"/>
    <w:rsid w:val="00F5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ieWilson\AppData\Local\Microsoft\Windows\INetCache\Content.Outlook\WDW7JTBT\RED%20Grant%20Plaque%20Template%20V1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cb5e3c-4435-44c7-9343-78743068ceb3">
      <UserInfo>
        <DisplayName>Andrea Kelly</DisplayName>
        <AccountId>1134</AccountId>
        <AccountType/>
      </UserInfo>
    </SharedWithUsers>
    <lcf76f155ced4ddcb4097134ff3c332f xmlns="2b634d35-a4c3-418b-aa7d-d5a6bfe0ec1b">
      <Terms xmlns="http://schemas.microsoft.com/office/infopath/2007/PartnerControls"/>
    </lcf76f155ced4ddcb4097134ff3c332f>
    <TaxCatchAll xmlns="19cb5e3c-4435-44c7-9343-78743068ceb3" xsi:nil="true"/>
    <Image xmlns="2b634d35-a4c3-418b-aa7d-d5a6bfe0ec1b" xsi:nil="true"/>
    <_Flow_SignoffStatus xmlns="2b634d35-a4c3-418b-aa7d-d5a6bfe0ec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7F3434F4A894490AEFC3A971FCFE5" ma:contentTypeVersion="24" ma:contentTypeDescription="Create a new document." ma:contentTypeScope="" ma:versionID="13036ad77e0773023865c39fe15508f9">
  <xsd:schema xmlns:xsd="http://www.w3.org/2001/XMLSchema" xmlns:xs="http://www.w3.org/2001/XMLSchema" xmlns:p="http://schemas.microsoft.com/office/2006/metadata/properties" xmlns:ns2="2b634d35-a4c3-418b-aa7d-d5a6bfe0ec1b" xmlns:ns3="19cb5e3c-4435-44c7-9343-78743068ceb3" targetNamespace="http://schemas.microsoft.com/office/2006/metadata/properties" ma:root="true" ma:fieldsID="82ffe600bef3a25ca7c7f9406c45758c" ns2:_="" ns3:_="">
    <xsd:import namespace="2b634d35-a4c3-418b-aa7d-d5a6bfe0ec1b"/>
    <xsd:import namespace="19cb5e3c-4435-44c7-9343-78743068c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Imag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4d35-a4c3-418b-aa7d-d5a6bfe0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1845899-e805-4cdc-96fc-7ae0fee81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b5e3c-4435-44c7-9343-78743068c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f14327-75f3-4120-b7ed-c05b5e5d9307}" ma:internalName="TaxCatchAll" ma:showField="CatchAllData" ma:web="19cb5e3c-4435-44c7-9343-78743068c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2B22E-47B5-48FC-8AB5-5C298CCADA25}">
  <ds:schemaRefs>
    <ds:schemaRef ds:uri="http://schemas.microsoft.com/office/2006/metadata/properties"/>
    <ds:schemaRef ds:uri="http://schemas.microsoft.com/office/infopath/2007/PartnerControls"/>
    <ds:schemaRef ds:uri="19cb5e3c-4435-44c7-9343-78743068ceb3"/>
    <ds:schemaRef ds:uri="2b634d35-a4c3-418b-aa7d-d5a6bfe0ec1b"/>
  </ds:schemaRefs>
</ds:datastoreItem>
</file>

<file path=customXml/itemProps2.xml><?xml version="1.0" encoding="utf-8"?>
<ds:datastoreItem xmlns:ds="http://schemas.openxmlformats.org/officeDocument/2006/customXml" ds:itemID="{E36AEE94-014B-4B3D-9D3E-98A01D83B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7165F-0107-4A45-9C15-72B2E4459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34d35-a4c3-418b-aa7d-d5a6bfe0ec1b"/>
    <ds:schemaRef ds:uri="19cb5e3c-4435-44c7-9343-78743068c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 Grant Plaque Template V1 (002)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Wilson</dc:creator>
  <cp:lastModifiedBy>Kylie Wilson</cp:lastModifiedBy>
  <cp:revision>1</cp:revision>
  <dcterms:created xsi:type="dcterms:W3CDTF">2024-10-21T03:38:00Z</dcterms:created>
  <dcterms:modified xsi:type="dcterms:W3CDTF">2024-10-21T03:39:00Z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0x0101008FD7F3434F4A894490AEFC3A971FCFE5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